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4B" w:rsidRPr="00FA4062" w:rsidRDefault="0013604B" w:rsidP="00D349CF">
      <w:pPr>
        <w:pStyle w:val="a3"/>
        <w:spacing w:line="280" w:lineRule="exact"/>
        <w:jc w:val="right"/>
        <w:rPr>
          <w:rFonts w:ascii="HG丸ｺﾞｼｯｸM-PRO" w:eastAsia="HG丸ｺﾞｼｯｸM-PRO" w:hAnsi="ＭＳ 明朝" w:hint="eastAsia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平成２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６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年　　</w:t>
      </w:r>
      <w:r w:rsidR="0007542E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07542E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日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:rsidR="00D349CF" w:rsidRPr="00FA4062" w:rsidRDefault="00D349CF" w:rsidP="00D349CF">
      <w:pPr>
        <w:pStyle w:val="a3"/>
        <w:spacing w:line="280" w:lineRule="exact"/>
        <w:jc w:val="right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CF5332" w:rsidP="00CF5332">
      <w:pPr>
        <w:pStyle w:val="a3"/>
        <w:ind w:firstLineChars="100" w:firstLine="234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平成２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６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年度全国中学校体育大会</w:t>
      </w: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第４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４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回全国中学校バドミントン大会</w:t>
      </w: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実行委員会　会長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伊</w:t>
      </w:r>
      <w:r w:rsidR="009B6ACA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藤　彰</w:t>
      </w:r>
      <w:r w:rsidR="009B6ACA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浩　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様</w:t>
      </w:r>
      <w:r w:rsidR="00CF5332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Ansi="ＭＳ 明朝" w:hint="eastAsia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        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学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校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名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　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　　　　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中学校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</w:t>
      </w:r>
    </w:p>
    <w:p w:rsidR="0007542E" w:rsidRPr="00FA4062" w:rsidRDefault="0007542E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     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校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長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名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  <w:u w:val="single"/>
        </w:rPr>
        <w:t xml:space="preserve">                    </w:t>
      </w:r>
      <w:r w:rsidR="00FA4062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  <w:u w:val="single"/>
        </w:rPr>
        <w:t xml:space="preserve">　　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  <w:u w:val="single"/>
        </w:rPr>
        <w:t xml:space="preserve">          </w:t>
      </w:r>
      <w:r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印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</w:t>
      </w: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                                           </w:t>
      </w: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Ansi="ＭＳ 明朝" w:hint="eastAsia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</w:t>
      </w:r>
      <w:r w:rsidR="0007542E" w:rsidRPr="00FA4062">
        <w:rPr>
          <w:rFonts w:ascii="HG丸ｺﾞｼｯｸM-PRO" w:eastAsia="HG丸ｺﾞｼｯｸM-PRO" w:hAnsi="ＭＳ 明朝" w:hint="eastAsia"/>
          <w:sz w:val="22"/>
          <w:szCs w:val="22"/>
        </w:rPr>
        <w:t>所 在 地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　　　　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　　　　　</w:t>
      </w:r>
    </w:p>
    <w:p w:rsidR="00D349CF" w:rsidRPr="00FA4062" w:rsidRDefault="00D349CF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電　</w:t>
      </w:r>
      <w:r w:rsidR="0007542E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話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（　　　　　）　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-　　　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</w:t>
      </w:r>
    </w:p>
    <w:p w:rsidR="00D349CF" w:rsidRPr="00FA4062" w:rsidRDefault="00D349CF" w:rsidP="00FA4062">
      <w:pPr>
        <w:pStyle w:val="a3"/>
        <w:spacing w:line="260" w:lineRule="exact"/>
        <w:rPr>
          <w:rFonts w:ascii="HG丸ｺﾞｼｯｸM-PRO" w:eastAsia="HG丸ｺﾞｼｯｸM-PRO" w:hAnsi="ＭＳ 明朝" w:hint="eastAsia"/>
          <w:sz w:val="22"/>
          <w:szCs w:val="22"/>
        </w:rPr>
      </w:pP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</w:t>
      </w:r>
      <w:r w:rsidR="0007542E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>Ｆ</w:t>
      </w:r>
      <w:r w:rsidR="00DF7454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="0007542E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>Ａ</w:t>
      </w:r>
      <w:r w:rsidR="00DF7454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="0007542E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>Ｘ</w:t>
      </w:r>
      <w:r w:rsidR="00FA4062"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　</w:t>
      </w:r>
      <w:r w:rsidR="00FA4062" w:rsidRPr="00FA4062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（　　　　　）　　　　-　　　　　　　　　</w:t>
      </w:r>
    </w:p>
    <w:p w:rsidR="0013604B" w:rsidRPr="00FA4062" w:rsidRDefault="0013604B" w:rsidP="00FA4062">
      <w:pPr>
        <w:pStyle w:val="a3"/>
        <w:spacing w:line="260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</w:t>
      </w:r>
    </w:p>
    <w:p w:rsidR="0013604B" w:rsidRPr="00FA4062" w:rsidRDefault="0013604B">
      <w:pPr>
        <w:pStyle w:val="a3"/>
        <w:spacing w:line="440" w:lineRule="exact"/>
        <w:jc w:val="center"/>
        <w:rPr>
          <w:rFonts w:ascii="HG丸ｺﾞｼｯｸM-PRO" w:eastAsia="HG丸ｺﾞｼｯｸM-PRO" w:hint="eastAsia"/>
          <w:spacing w:val="0"/>
          <w:sz w:val="36"/>
          <w:szCs w:val="36"/>
        </w:rPr>
      </w:pPr>
      <w:r w:rsidRPr="00FA4062">
        <w:rPr>
          <w:rFonts w:ascii="HG丸ｺﾞｼｯｸM-PRO" w:eastAsia="HG丸ｺﾞｼｯｸM-PRO" w:hAnsi="ＭＳ ゴシック" w:cs="ＭＳ ゴシック" w:hint="eastAsia"/>
          <w:spacing w:val="14"/>
          <w:sz w:val="36"/>
          <w:szCs w:val="36"/>
        </w:rPr>
        <w:t>外部指導者（コ－チ）確認書(団体戦用)</w:t>
      </w:r>
    </w:p>
    <w:p w:rsidR="0013604B" w:rsidRPr="00FA4062" w:rsidRDefault="0013604B">
      <w:pPr>
        <w:pStyle w:val="a3"/>
        <w:jc w:val="center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下記の者を、本校が平成２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６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年度全国中学校体育大会第４</w:t>
      </w:r>
      <w:r w:rsidR="00D349CF" w:rsidRPr="00FA4062">
        <w:rPr>
          <w:rFonts w:ascii="HG丸ｺﾞｼｯｸM-PRO" w:eastAsia="HG丸ｺﾞｼｯｸM-PRO" w:hAnsi="ＭＳ 明朝" w:hint="eastAsia"/>
          <w:sz w:val="22"/>
          <w:szCs w:val="22"/>
        </w:rPr>
        <w:t>４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回全国中学校バドミントン大会団体戦に出場する際の外部指導者（コーチ）として承認いたします。</w:t>
      </w:r>
      <w:r w:rsidRPr="00FA4062">
        <w:rPr>
          <w:rFonts w:ascii="HG丸ｺﾞｼｯｸM-PRO" w:eastAsia="HG丸ｺﾞｼｯｸM-PRO" w:hAnsi="ＭＳ 明朝" w:hint="eastAsia"/>
          <w:spacing w:val="3"/>
          <w:sz w:val="22"/>
          <w:szCs w:val="22"/>
        </w:rPr>
        <w:t xml:space="preserve">                               </w:t>
      </w: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408"/>
        <w:gridCol w:w="1428"/>
        <w:gridCol w:w="2652"/>
        <w:gridCol w:w="1734"/>
        <w:gridCol w:w="3134"/>
        <w:gridCol w:w="232"/>
      </w:tblGrid>
      <w:tr w:rsidR="0013604B" w:rsidRPr="00FA4062" w:rsidTr="00DF7454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604B" w:rsidRPr="00FA4062" w:rsidRDefault="0013604B">
            <w:pPr>
              <w:pStyle w:val="a3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 w:rsidP="008A14A4">
            <w:pPr>
              <w:pStyle w:val="a3"/>
              <w:spacing w:beforeLines="50" w:afterLines="50" w:line="519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ブロック名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 w:rsidP="008A14A4">
            <w:pPr>
              <w:pStyle w:val="a3"/>
              <w:spacing w:beforeLines="50" w:afterLines="50" w:line="519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ブロック順位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99" w:line="519" w:lineRule="exact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cs="Century" w:hint="eastAsia"/>
                <w:spacing w:val="3"/>
                <w:sz w:val="22"/>
                <w:szCs w:val="22"/>
              </w:rPr>
              <w:t xml:space="preserve"> </w:t>
            </w:r>
            <w:r w:rsidRPr="00FA4062">
              <w:rPr>
                <w:rFonts w:ascii="HG丸ｺﾞｼｯｸM-PRO" w:eastAsia="HG丸ｺﾞｼｯｸM-PRO" w:hAnsi="ＭＳ 明朝" w:hint="eastAsia"/>
                <w:spacing w:val="3"/>
                <w:sz w:val="22"/>
                <w:szCs w:val="22"/>
              </w:rPr>
              <w:t xml:space="preserve">                  </w:t>
            </w:r>
            <w:r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位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604B" w:rsidRPr="00FA4062" w:rsidRDefault="0013604B">
            <w:pPr>
              <w:pStyle w:val="a3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</w:tr>
      <w:tr w:rsidR="0013604B" w:rsidRPr="00FA4062" w:rsidTr="00DF7454">
        <w:tblPrEx>
          <w:tblCellMar>
            <w:top w:w="0" w:type="dxa"/>
            <w:bottom w:w="0" w:type="dxa"/>
          </w:tblCellMar>
        </w:tblPrEx>
        <w:trPr>
          <w:cantSplit/>
          <w:trHeight w:hRule="exact" w:val="923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04B" w:rsidRPr="00FA4062" w:rsidRDefault="0013604B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 w:rsidP="008A14A4">
            <w:pPr>
              <w:pStyle w:val="a3"/>
              <w:spacing w:beforeLines="50" w:afterLines="50" w:line="519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都道府県名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DF7454" w:rsidP="008A14A4">
            <w:pPr>
              <w:pStyle w:val="a3"/>
              <w:spacing w:beforeLines="50" w:afterLines="50" w:line="519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種　　</w:t>
            </w:r>
            <w:r w:rsidR="0013604B"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99" w:line="519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cs="Century" w:hint="eastAsia"/>
                <w:spacing w:val="3"/>
                <w:sz w:val="22"/>
                <w:szCs w:val="22"/>
              </w:rPr>
              <w:t xml:space="preserve"> </w:t>
            </w:r>
            <w:r w:rsidRPr="00FA406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男子団体　・　女子団体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04B" w:rsidRPr="00FA4062" w:rsidRDefault="0013604B">
            <w:pPr>
              <w:pStyle w:val="a3"/>
              <w:spacing w:before="99" w:line="519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</w:tr>
    </w:tbl>
    <w:p w:rsidR="0013604B" w:rsidRPr="00FA4062" w:rsidRDefault="00DF7454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　　　　　　　　</w:t>
      </w:r>
      <w:r w:rsidR="0013604B" w:rsidRPr="00FA4062">
        <w:rPr>
          <w:rFonts w:ascii="HG丸ｺﾞｼｯｸM-PRO" w:eastAsia="HG丸ｺﾞｼｯｸM-PRO" w:hAnsi="ＭＳ 明朝" w:hint="eastAsia"/>
          <w:sz w:val="22"/>
          <w:szCs w:val="22"/>
        </w:rPr>
        <w:t>※どちらかに○をして</w:t>
      </w:r>
      <w:r w:rsidRPr="00FA4062">
        <w:rPr>
          <w:rFonts w:ascii="HG丸ｺﾞｼｯｸM-PRO" w:eastAsia="HG丸ｺﾞｼｯｸM-PRO" w:hAnsi="ＭＳ 明朝" w:hint="eastAsia"/>
          <w:sz w:val="22"/>
          <w:szCs w:val="22"/>
        </w:rPr>
        <w:t>くだ</w:t>
      </w:r>
      <w:r w:rsidR="0013604B" w:rsidRPr="00FA4062">
        <w:rPr>
          <w:rFonts w:ascii="HG丸ｺﾞｼｯｸM-PRO" w:eastAsia="HG丸ｺﾞｼｯｸM-PRO" w:hAnsi="ＭＳ 明朝" w:hint="eastAsia"/>
          <w:sz w:val="22"/>
          <w:szCs w:val="22"/>
        </w:rPr>
        <w:t>さい。</w:t>
      </w:r>
    </w:p>
    <w:p w:rsidR="0013604B" w:rsidRPr="00FA4062" w:rsidRDefault="0013604B">
      <w:pPr>
        <w:pStyle w:val="a3"/>
        <w:ind w:left="816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ゴシック" w:cs="ＭＳ ゴシック" w:hint="eastAsia"/>
          <w:sz w:val="22"/>
          <w:szCs w:val="22"/>
        </w:rPr>
        <w:t>外部指導者（コーチ）</w:t>
      </w:r>
      <w:r w:rsidRPr="00FA4062">
        <w:rPr>
          <w:rFonts w:ascii="HG丸ｺﾞｼｯｸM-PRO" w:eastAsia="HG丸ｺﾞｼｯｸM-PRO" w:hAnsi="ＭＳ ゴシック" w:cs="ＭＳ ゴシック" w:hint="eastAsia"/>
          <w:spacing w:val="3"/>
          <w:sz w:val="22"/>
          <w:szCs w:val="22"/>
        </w:rPr>
        <w:t xml:space="preserve">              </w:t>
      </w:r>
    </w:p>
    <w:p w:rsidR="0013604B" w:rsidRPr="00FA4062" w:rsidRDefault="0013604B">
      <w:pPr>
        <w:pStyle w:val="a3"/>
        <w:spacing w:line="99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632"/>
        <w:gridCol w:w="2856"/>
        <w:gridCol w:w="1836"/>
        <w:gridCol w:w="3060"/>
      </w:tblGrid>
      <w:tr w:rsidR="0013604B" w:rsidRPr="00FA4062" w:rsidTr="009E426D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604B" w:rsidRPr="00FA4062" w:rsidRDefault="0013604B">
            <w:pPr>
              <w:pStyle w:val="a3"/>
              <w:spacing w:before="132" w:line="231" w:lineRule="exact"/>
              <w:jc w:val="center"/>
              <w:rPr>
                <w:rFonts w:ascii="HG丸ｺﾞｼｯｸM-PRO" w:eastAsia="HG丸ｺﾞｼｯｸM-PRO" w:hint="eastAsia"/>
                <w:spacing w:val="0"/>
                <w:sz w:val="20"/>
                <w:szCs w:val="20"/>
              </w:rPr>
            </w:pPr>
            <w:r w:rsidRPr="00FA4062">
              <w:rPr>
                <w:rFonts w:ascii="HG丸ｺﾞｼｯｸM-PRO" w:eastAsia="HG丸ｺﾞｼｯｸM-PRO" w:cs="Century" w:hint="eastAsia"/>
                <w:spacing w:val="3"/>
                <w:sz w:val="22"/>
                <w:szCs w:val="22"/>
              </w:rPr>
              <w:t xml:space="preserve"> </w:t>
            </w:r>
            <w:r w:rsidR="009E426D" w:rsidRPr="00FA4062">
              <w:rPr>
                <w:rFonts w:ascii="HG丸ｺﾞｼｯｸM-PRO" w:eastAsia="HG丸ｺﾞｼｯｸM-PRO" w:hAnsi="ＭＳ ゴシック" w:cs="ＭＳ ゴシック" w:hint="eastAsia"/>
                <w:sz w:val="20"/>
                <w:szCs w:val="20"/>
              </w:rPr>
              <w:t>ふりがな</w:t>
            </w:r>
          </w:p>
          <w:p w:rsidR="0013604B" w:rsidRPr="00FA4062" w:rsidRDefault="0013604B">
            <w:pPr>
              <w:pStyle w:val="a3"/>
              <w:spacing w:line="231" w:lineRule="exact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  <w:p w:rsidR="009E426D" w:rsidRPr="00FA4062" w:rsidRDefault="009E426D">
            <w:pPr>
              <w:pStyle w:val="a3"/>
              <w:spacing w:line="231" w:lineRule="exact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  <w:p w:rsidR="0013604B" w:rsidRPr="00FA4062" w:rsidRDefault="0013604B" w:rsidP="00DF7454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氏</w:t>
            </w:r>
            <w:r w:rsidR="00DF7454"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 xml:space="preserve">　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132" w:line="231" w:lineRule="exact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</w:tr>
      <w:tr w:rsidR="0013604B" w:rsidRPr="00FA4062" w:rsidTr="009E426D">
        <w:tblPrEx>
          <w:tblCellMar>
            <w:top w:w="0" w:type="dxa"/>
            <w:bottom w:w="0" w:type="dxa"/>
          </w:tblCellMar>
        </w:tblPrEx>
        <w:trPr>
          <w:cantSplit/>
          <w:trHeight w:hRule="exact" w:val="983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04B" w:rsidRPr="00FA4062" w:rsidRDefault="0013604B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  <w:tc>
          <w:tcPr>
            <w:tcW w:w="7752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132" w:line="231" w:lineRule="exact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</w:tr>
      <w:tr w:rsidR="0013604B" w:rsidRPr="00FA40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04B" w:rsidRPr="00FA4062" w:rsidRDefault="0013604B" w:rsidP="00DF7454">
            <w:pPr>
              <w:pStyle w:val="a3"/>
              <w:spacing w:before="132" w:line="240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性</w:t>
            </w:r>
            <w:r w:rsidR="00DF7454"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 xml:space="preserve">　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別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132" w:line="240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cs="Century" w:hint="eastAsia"/>
                <w:spacing w:val="3"/>
                <w:sz w:val="22"/>
                <w:szCs w:val="22"/>
              </w:rPr>
              <w:t xml:space="preserve"> 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男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 xml:space="preserve">  </w:t>
            </w:r>
            <w:r w:rsidR="00DF7454"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>・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 xml:space="preserve">  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女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 w:rsidP="00DF7454">
            <w:pPr>
              <w:pStyle w:val="a3"/>
              <w:spacing w:before="132" w:line="240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年</w:t>
            </w:r>
            <w:r w:rsidR="009E426D"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 xml:space="preserve">　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齢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132" w:line="240" w:lineRule="exact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cs="Century" w:hint="eastAsia"/>
                <w:spacing w:val="3"/>
                <w:sz w:val="22"/>
                <w:szCs w:val="22"/>
              </w:rPr>
              <w:t xml:space="preserve"> 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 xml:space="preserve">             </w:t>
            </w:r>
            <w:r w:rsidR="00DF7454" w:rsidRPr="00FA4062">
              <w:rPr>
                <w:rFonts w:ascii="HG丸ｺﾞｼｯｸM-PRO" w:eastAsia="HG丸ｺﾞｼｯｸM-PRO" w:hAnsi="ＭＳ ゴシック" w:cs="ＭＳ ゴシック" w:hint="eastAsia"/>
                <w:spacing w:val="5"/>
                <w:sz w:val="22"/>
                <w:szCs w:val="22"/>
              </w:rPr>
              <w:t xml:space="preserve">　　</w:t>
            </w:r>
            <w:r w:rsidRPr="00FA4062">
              <w:rPr>
                <w:rFonts w:ascii="HG丸ｺﾞｼｯｸM-PRO" w:eastAsia="HG丸ｺﾞｼｯｸM-PRO" w:hAnsi="ＭＳ ゴシック" w:cs="ＭＳ ゴシック" w:hint="eastAsia"/>
                <w:spacing w:val="11"/>
                <w:sz w:val="22"/>
                <w:szCs w:val="22"/>
              </w:rPr>
              <w:t>歳</w:t>
            </w:r>
          </w:p>
        </w:tc>
      </w:tr>
      <w:tr w:rsidR="0013604B" w:rsidRPr="00FA4062" w:rsidTr="009E426D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04B" w:rsidRPr="00FA4062" w:rsidRDefault="0013604B" w:rsidP="009E426D">
            <w:pPr>
              <w:pStyle w:val="a3"/>
              <w:spacing w:line="231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ゴシック" w:cs="ＭＳ ゴシック" w:hint="eastAsia"/>
                <w:spacing w:val="8"/>
                <w:sz w:val="22"/>
                <w:szCs w:val="22"/>
              </w:rPr>
              <w:t>学校との</w:t>
            </w:r>
          </w:p>
          <w:p w:rsidR="0013604B" w:rsidRPr="00FA4062" w:rsidRDefault="0013604B" w:rsidP="009E426D">
            <w:pPr>
              <w:pStyle w:val="a3"/>
              <w:spacing w:line="231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  <w:r w:rsidRPr="00FA4062">
              <w:rPr>
                <w:rFonts w:ascii="HG丸ｺﾞｼｯｸM-PRO" w:eastAsia="HG丸ｺﾞｼｯｸM-PRO" w:hAnsi="ＭＳ ゴシック" w:cs="ＭＳ ゴシック" w:hint="eastAsia"/>
                <w:spacing w:val="8"/>
                <w:sz w:val="22"/>
                <w:szCs w:val="22"/>
              </w:rPr>
              <w:t>関わり</w:t>
            </w:r>
          </w:p>
        </w:tc>
        <w:tc>
          <w:tcPr>
            <w:tcW w:w="7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4B" w:rsidRPr="00FA4062" w:rsidRDefault="0013604B">
            <w:pPr>
              <w:pStyle w:val="a3"/>
              <w:spacing w:before="132" w:line="231" w:lineRule="exact"/>
              <w:jc w:val="center"/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</w:pPr>
          </w:p>
        </w:tc>
      </w:tr>
    </w:tbl>
    <w:p w:rsidR="0013604B" w:rsidRPr="00FA4062" w:rsidRDefault="0013604B">
      <w:pPr>
        <w:pStyle w:val="a3"/>
        <w:spacing w:line="132" w:lineRule="exact"/>
        <w:rPr>
          <w:rFonts w:ascii="HG丸ｺﾞｼｯｸM-PRO" w:eastAsia="HG丸ｺﾞｼｯｸM-PRO" w:hint="eastAsia"/>
          <w:spacing w:val="0"/>
          <w:sz w:val="22"/>
          <w:szCs w:val="22"/>
        </w:rPr>
      </w:pPr>
    </w:p>
    <w:p w:rsidR="0013604B" w:rsidRPr="00FA4062" w:rsidRDefault="0013604B">
      <w:pPr>
        <w:pStyle w:val="a3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pacing w:val="4"/>
          <w:sz w:val="22"/>
          <w:szCs w:val="22"/>
        </w:rPr>
        <w:t xml:space="preserve">  </w:t>
      </w:r>
      <w:r w:rsidR="005641FC" w:rsidRPr="00FA4062">
        <w:rPr>
          <w:rFonts w:ascii="HG丸ｺﾞｼｯｸM-PRO" w:eastAsia="HG丸ｺﾞｼｯｸM-PRO" w:hAnsi="ＭＳ 明朝" w:hint="eastAsia"/>
          <w:spacing w:val="8"/>
          <w:sz w:val="22"/>
          <w:szCs w:val="22"/>
        </w:rPr>
        <w:t xml:space="preserve">　※ </w:t>
      </w:r>
      <w:r w:rsidRPr="00FA4062">
        <w:rPr>
          <w:rFonts w:ascii="HG丸ｺﾞｼｯｸM-PRO" w:eastAsia="HG丸ｺﾞｼｯｸM-PRO" w:hAnsi="ＭＳ 明朝" w:hint="eastAsia"/>
          <w:spacing w:val="8"/>
          <w:sz w:val="22"/>
          <w:szCs w:val="22"/>
        </w:rPr>
        <w:t>個人戦のみ出場の場合、提出する必要はありません。</w:t>
      </w:r>
    </w:p>
    <w:p w:rsidR="0013604B" w:rsidRPr="00FA4062" w:rsidRDefault="00E5154B" w:rsidP="005641FC">
      <w:pPr>
        <w:pStyle w:val="a3"/>
        <w:ind w:firstLineChars="200" w:firstLine="456"/>
        <w:rPr>
          <w:rFonts w:ascii="HG丸ｺﾞｼｯｸM-PRO" w:eastAsia="HG丸ｺﾞｼｯｸM-PRO" w:hint="eastAsia"/>
          <w:spacing w:val="0"/>
          <w:sz w:val="22"/>
          <w:szCs w:val="22"/>
        </w:rPr>
      </w:pPr>
      <w:r w:rsidRPr="00FA4062">
        <w:rPr>
          <w:rFonts w:ascii="HG丸ｺﾞｼｯｸM-PRO" w:eastAsia="HG丸ｺﾞｼｯｸM-PRO" w:hAnsi="ＭＳ 明朝" w:hint="eastAsia"/>
          <w:spacing w:val="4"/>
          <w:sz w:val="22"/>
          <w:szCs w:val="22"/>
        </w:rPr>
        <w:t xml:space="preserve">※ </w:t>
      </w:r>
      <w:r w:rsidR="0013604B" w:rsidRPr="00FA4062">
        <w:rPr>
          <w:rFonts w:ascii="HG丸ｺﾞｼｯｸM-PRO" w:eastAsia="HG丸ｺﾞｼｯｸM-PRO" w:hAnsi="ＭＳ 明朝" w:hint="eastAsia"/>
          <w:spacing w:val="8"/>
          <w:sz w:val="22"/>
          <w:szCs w:val="22"/>
        </w:rPr>
        <w:t>外部指導者(コーチ)確認書の提出で、個人戦のコーチ席に入ることができます。</w:t>
      </w:r>
    </w:p>
    <w:sectPr w:rsidR="0013604B" w:rsidRPr="00FA4062" w:rsidSect="002B11AD">
      <w:pgSz w:w="11906" w:h="168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1D" w:rsidRDefault="00437E1D" w:rsidP="009E426D">
      <w:r>
        <w:separator/>
      </w:r>
    </w:p>
  </w:endnote>
  <w:endnote w:type="continuationSeparator" w:id="0">
    <w:p w:rsidR="00437E1D" w:rsidRDefault="00437E1D" w:rsidP="009E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1D" w:rsidRDefault="00437E1D" w:rsidP="009E426D">
      <w:r>
        <w:separator/>
      </w:r>
    </w:p>
  </w:footnote>
  <w:footnote w:type="continuationSeparator" w:id="0">
    <w:p w:rsidR="00437E1D" w:rsidRDefault="00437E1D" w:rsidP="009E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04B"/>
    <w:rsid w:val="00024938"/>
    <w:rsid w:val="00064D36"/>
    <w:rsid w:val="0007542E"/>
    <w:rsid w:val="0008221A"/>
    <w:rsid w:val="000C3699"/>
    <w:rsid w:val="0013604B"/>
    <w:rsid w:val="00144EC3"/>
    <w:rsid w:val="001B5A74"/>
    <w:rsid w:val="002B11AD"/>
    <w:rsid w:val="002B3DDF"/>
    <w:rsid w:val="00437E1D"/>
    <w:rsid w:val="0044603D"/>
    <w:rsid w:val="004B6A76"/>
    <w:rsid w:val="004E3FCC"/>
    <w:rsid w:val="005630D9"/>
    <w:rsid w:val="005641FC"/>
    <w:rsid w:val="00565777"/>
    <w:rsid w:val="005A2A24"/>
    <w:rsid w:val="005E271F"/>
    <w:rsid w:val="0066671B"/>
    <w:rsid w:val="007258BE"/>
    <w:rsid w:val="008722B4"/>
    <w:rsid w:val="00882155"/>
    <w:rsid w:val="008963BB"/>
    <w:rsid w:val="008A14A4"/>
    <w:rsid w:val="008D2F7C"/>
    <w:rsid w:val="00903357"/>
    <w:rsid w:val="0092556F"/>
    <w:rsid w:val="009A35E9"/>
    <w:rsid w:val="009A3BFB"/>
    <w:rsid w:val="009B6ACA"/>
    <w:rsid w:val="009E426D"/>
    <w:rsid w:val="00A21A02"/>
    <w:rsid w:val="00B07255"/>
    <w:rsid w:val="00B12AF1"/>
    <w:rsid w:val="00B319B1"/>
    <w:rsid w:val="00B626F6"/>
    <w:rsid w:val="00B95A79"/>
    <w:rsid w:val="00C91039"/>
    <w:rsid w:val="00CA6BE9"/>
    <w:rsid w:val="00CF5332"/>
    <w:rsid w:val="00D349CF"/>
    <w:rsid w:val="00D6693D"/>
    <w:rsid w:val="00DA5866"/>
    <w:rsid w:val="00DF7454"/>
    <w:rsid w:val="00E049CA"/>
    <w:rsid w:val="00E5154B"/>
    <w:rsid w:val="00EA7D80"/>
    <w:rsid w:val="00F15B2F"/>
    <w:rsid w:val="00F36352"/>
    <w:rsid w:val="00FA406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header"/>
    <w:basedOn w:val="a"/>
    <w:link w:val="a5"/>
    <w:uiPriority w:val="99"/>
    <w:rsid w:val="009E426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9E426D"/>
    <w:rPr>
      <w:kern w:val="2"/>
      <w:sz w:val="21"/>
      <w:szCs w:val="24"/>
    </w:rPr>
  </w:style>
  <w:style w:type="paragraph" w:styleId="a6">
    <w:name w:val="footer"/>
    <w:basedOn w:val="a"/>
    <w:link w:val="a7"/>
    <w:rsid w:val="009E426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9E426D"/>
    <w:rPr>
      <w:kern w:val="2"/>
      <w:sz w:val="21"/>
      <w:szCs w:val="24"/>
    </w:rPr>
  </w:style>
  <w:style w:type="character" w:styleId="a8">
    <w:name w:val="Hyperlink"/>
    <w:basedOn w:val="a0"/>
    <w:rsid w:val="00D34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303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コーチ確認書</vt:lpstr>
    </vt:vector>
  </TitlesOfParts>
  <Company>愛媛県中体連</Company>
  <LinksUpToDate>false</LinksUpToDate>
  <CharactersWithSpaces>788</CharactersWithSpaces>
  <SharedDoc>false</SharedDoc>
  <HLinks>
    <vt:vector size="6" baseType="variant"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http://www.ehimejpa.com/badminton/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コーチ確認書</dc:title>
  <dc:creator>愛媛県中体連</dc:creator>
  <cp:lastModifiedBy>teacher</cp:lastModifiedBy>
  <cp:revision>2</cp:revision>
  <cp:lastPrinted>2013-05-09T00:25:00Z</cp:lastPrinted>
  <dcterms:created xsi:type="dcterms:W3CDTF">2014-07-08T02:02:00Z</dcterms:created>
  <dcterms:modified xsi:type="dcterms:W3CDTF">2014-07-08T02:02:00Z</dcterms:modified>
</cp:coreProperties>
</file>